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F433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8F433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F433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F433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8F433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F4339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348E4">
                      <w:rPr>
                        <w:rFonts w:ascii="Arial" w:hAnsi="Arial" w:cs="Arial"/>
                      </w:rPr>
                      <w:t>30. Mai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1256D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Regenwasser von Mall in 9. Auflage erschienen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70EA5" w:rsidP="00D47A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– wertvolle Ressource für unsere Städte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B25AE" w:rsidRDefault="001256D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Pünktlich zum Start der IFAT 2022 ist auch die 9. aktualisierte Auflage des „Ratgebers Regenwasser“ von Mall</w:t>
            </w:r>
            <w:r w:rsidR="00DE4C50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erschienen</w:t>
            </w:r>
            <w:r w:rsidR="007B51C7">
              <w:rPr>
                <w:rFonts w:cs="Arial"/>
                <w:szCs w:val="22"/>
                <w:lang w:val="de-DE"/>
              </w:rPr>
              <w:t>, für die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7B51C7">
              <w:rPr>
                <w:rFonts w:cs="Arial"/>
                <w:szCs w:val="22"/>
                <w:lang w:val="de-DE"/>
              </w:rPr>
              <w:t xml:space="preserve">der </w:t>
            </w:r>
            <w:r>
              <w:rPr>
                <w:rFonts w:cs="Arial"/>
                <w:szCs w:val="22"/>
                <w:lang w:val="de-DE"/>
              </w:rPr>
              <w:t xml:space="preserve">Fachbuchautor und Regenwasser-Experte Klaus W. König </w:t>
            </w:r>
            <w:r w:rsidR="00FB25AE">
              <w:rPr>
                <w:rFonts w:cs="Arial"/>
                <w:szCs w:val="22"/>
                <w:lang w:val="de-DE"/>
              </w:rPr>
              <w:t>erneut zwölf der in der Siedlungswasserwirtschaft aktuell diskutierten Fachthemen für einen zukunftsweisenden Umgang mit Regenwasser zusammengetragen hat.</w:t>
            </w:r>
          </w:p>
          <w:p w:rsidR="009E49DC" w:rsidRDefault="00FB25AE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36-seitige Broschüre richtet sich in erster Linie an Kommunen und Planungsbüros</w:t>
            </w:r>
            <w:r w:rsidR="00FB62BA">
              <w:rPr>
                <w:rFonts w:cs="Arial"/>
                <w:szCs w:val="22"/>
                <w:lang w:val="de-DE"/>
              </w:rPr>
              <w:t xml:space="preserve"> und versteht sich </w:t>
            </w:r>
            <w:r w:rsidR="00D35C67">
              <w:rPr>
                <w:rFonts w:cs="Arial"/>
                <w:szCs w:val="22"/>
                <w:lang w:val="de-DE"/>
              </w:rPr>
              <w:t xml:space="preserve">als </w:t>
            </w:r>
            <w:r w:rsidR="00FB62BA">
              <w:rPr>
                <w:rFonts w:cs="Arial"/>
                <w:szCs w:val="22"/>
                <w:lang w:val="de-DE"/>
              </w:rPr>
              <w:t>Planungshilfe und Impulsgeber für die Praxis der Stadthydrologie</w:t>
            </w:r>
            <w:r>
              <w:rPr>
                <w:rFonts w:cs="Arial"/>
                <w:szCs w:val="22"/>
                <w:lang w:val="de-DE"/>
              </w:rPr>
              <w:t xml:space="preserve">. In zwölf Expertenbeiträgen aus Deutschland, Österreich und der Schweiz werden </w:t>
            </w:r>
            <w:r w:rsidR="007B51C7">
              <w:rPr>
                <w:rFonts w:cs="Arial"/>
                <w:szCs w:val="22"/>
                <w:lang w:val="de-DE"/>
              </w:rPr>
              <w:t xml:space="preserve">die jeweiligen </w:t>
            </w:r>
            <w:r>
              <w:rPr>
                <w:rFonts w:cs="Arial"/>
                <w:szCs w:val="22"/>
                <w:lang w:val="de-DE"/>
              </w:rPr>
              <w:t>Fragestellungen kurz und prägnant mit unterstützenden Abbild</w:t>
            </w:r>
            <w:r w:rsidR="007B51C7">
              <w:rPr>
                <w:rFonts w:cs="Arial"/>
                <w:szCs w:val="22"/>
                <w:lang w:val="de-DE"/>
              </w:rPr>
              <w:t>ungen und Grafiken vorgestellt sowie mit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B70EA5">
              <w:rPr>
                <w:rFonts w:cs="Arial"/>
                <w:szCs w:val="22"/>
                <w:lang w:val="de-DE"/>
              </w:rPr>
              <w:t xml:space="preserve">weiterführenden </w:t>
            </w:r>
            <w:r>
              <w:rPr>
                <w:rFonts w:cs="Arial"/>
                <w:szCs w:val="22"/>
                <w:lang w:val="de-DE"/>
              </w:rPr>
              <w:t>Literaturhinweise</w:t>
            </w:r>
            <w:r w:rsidR="007B51C7">
              <w:rPr>
                <w:rFonts w:cs="Arial"/>
                <w:szCs w:val="22"/>
                <w:lang w:val="de-DE"/>
              </w:rPr>
              <w:t>n und den</w:t>
            </w:r>
            <w:r>
              <w:rPr>
                <w:rFonts w:cs="Arial"/>
                <w:szCs w:val="22"/>
                <w:lang w:val="de-DE"/>
              </w:rPr>
              <w:t xml:space="preserve"> Kontaktdaten der Autorinnen und Autoren </w:t>
            </w:r>
            <w:r w:rsidR="007B51C7">
              <w:rPr>
                <w:rFonts w:cs="Arial"/>
                <w:szCs w:val="22"/>
                <w:lang w:val="de-DE"/>
              </w:rPr>
              <w:t xml:space="preserve">ergänzt. </w:t>
            </w:r>
            <w:r>
              <w:rPr>
                <w:rFonts w:cs="Arial"/>
                <w:szCs w:val="22"/>
                <w:lang w:val="de-DE"/>
              </w:rPr>
              <w:t xml:space="preserve">Neu hinzugekommen sind in dieser Ausgabe </w:t>
            </w:r>
            <w:r w:rsidR="007B51C7">
              <w:rPr>
                <w:rFonts w:cs="Arial"/>
                <w:szCs w:val="22"/>
                <w:lang w:val="de-DE"/>
              </w:rPr>
              <w:t xml:space="preserve">drei Beiträge, die sich mit dem Spannungsfeld zwischen Gewässerschutz und Wirtschaftlichkeit, der Regenwassernutzung als Baustein einer Siedlungsentwässerung und dem Thema ausgeglichene Wasserhaushaltsbilanz beschäftigen. Alle anderen </w:t>
            </w:r>
            <w:r>
              <w:rPr>
                <w:rFonts w:cs="Arial"/>
                <w:szCs w:val="22"/>
                <w:lang w:val="de-DE"/>
              </w:rPr>
              <w:t>Beit</w:t>
            </w:r>
            <w:r w:rsidR="00FB62BA">
              <w:rPr>
                <w:rFonts w:cs="Arial"/>
                <w:szCs w:val="22"/>
                <w:lang w:val="de-DE"/>
              </w:rPr>
              <w:t xml:space="preserve">räge wurden aktualisiert. </w:t>
            </w:r>
            <w:r w:rsidR="009E49DC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A4-Format kann unter </w:t>
            </w:r>
            <w:hyperlink r:id="rId10" w:history="1">
              <w:r w:rsidR="008F4339" w:rsidRPr="008F43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www.mall-umweltsysteme.at/infomaterial</w:t>
              </w:r>
            </w:hyperlink>
            <w:r w:rsidR="001256DF" w:rsidRPr="008F4339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9E49DC">
              <w:rPr>
                <w:rFonts w:cs="Arial"/>
                <w:szCs w:val="22"/>
                <w:lang w:val="de-DE"/>
              </w:rPr>
              <w:t xml:space="preserve">zum Preis von 15 Euro inkl. </w:t>
            </w:r>
            <w:r w:rsidR="001256DF">
              <w:rPr>
                <w:rFonts w:cs="Arial"/>
                <w:szCs w:val="22"/>
                <w:lang w:val="de-DE"/>
              </w:rPr>
              <w:t>MwSt. und zzgl. Versandkosten bestellt werden (ISBN 978-3-9803502-2-8).</w:t>
            </w:r>
          </w:p>
          <w:p w:rsidR="00547615" w:rsidRDefault="00547615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F4339">
              <w:rPr>
                <w:rFonts w:cs="Arial"/>
                <w:szCs w:val="22"/>
                <w:lang w:val="de-DE"/>
              </w:rPr>
              <w:t>.438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FB62BA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Regenwasser von Mall in 9. Auflage erschienen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– wertvolle Ressource für unsere Städte</w:t>
                </w:r>
              </w:p>
            </w:sdtContent>
          </w:sdt>
          <w:p w:rsidR="00693B06" w:rsidRPr="00E63B92" w:rsidRDefault="00C60DB8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B1955DC" wp14:editId="5841A27A">
                  <wp:extent cx="2466975" cy="343438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95" cy="343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46881">
              <w:rPr>
                <w:rFonts w:cs="Arial"/>
                <w:szCs w:val="22"/>
                <w:lang w:val="de-DE"/>
              </w:rPr>
              <w:t xml:space="preserve"> Die 9. Auflage des Ratgebers Regenwasser </w:t>
            </w:r>
            <w:r w:rsidR="0070232D">
              <w:rPr>
                <w:rFonts w:cs="Arial"/>
                <w:szCs w:val="22"/>
                <w:lang w:val="de-DE"/>
              </w:rPr>
              <w:t>von Mall ist erschienen – mit neuen und aktualisierten Fachbeiträgen aus der Siedlungswasserwirtschaft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F433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8F43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8F4339" w:rsidRPr="008F43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5D337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 – wertvolle Ressource für unsere Städte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348E4">
            <w:rPr>
              <w:rFonts w:ascii="Arial" w:hAnsi="Arial" w:cs="Arial"/>
              <w:sz w:val="18"/>
            </w:rPr>
            <w:t>30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348E4">
            <w:rPr>
              <w:rFonts w:ascii="Arial" w:hAnsi="Arial" w:cs="Arial"/>
              <w:sz w:val="18"/>
            </w:rPr>
            <w:t>05.2022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F433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F4339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27584">
                <w:t>Mall GmbH</w:t>
              </w:r>
              <w:r>
                <w:fldChar w:fldCharType="end"/>
              </w:r>
            </w:p>
            <w:p w:rsidR="00EA6222" w:rsidRDefault="00297C47" w:rsidP="00FE79B3">
              <w:pPr>
                <w:pStyle w:val="06aFuzeileBlock1-3"/>
              </w:pPr>
              <w:fldSimple w:instr=" DOCVARIABLE  Strasse  \* MERGEFORMAT ">
                <w:r w:rsidR="00427584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27584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27584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27584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27584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300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4339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C67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E367D15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umweltsysteme.at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7B735-C443-4887-9C6D-58489DEC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2022-05-11T08:05:00Z</cp:lastPrinted>
  <dcterms:created xsi:type="dcterms:W3CDTF">2022-05-16T08:10:00Z</dcterms:created>
  <dcterms:modified xsi:type="dcterms:W3CDTF">2022-05-16T08:10:00Z</dcterms:modified>
</cp:coreProperties>
</file>