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1F1F90FC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7B9EE9DB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1A7E711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FC47269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E663329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1C5800B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0CDD8CC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402E9C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5ECFE8DC" w14:textId="77777777" w:rsidR="006120EC" w:rsidRPr="00891CAF" w:rsidRDefault="001467A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9253123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52DAF729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548CBDE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44C1D3AC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AE24706" w14:textId="77777777" w:rsidR="00B0161A" w:rsidRPr="00891CAF" w:rsidRDefault="001467A6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14:paraId="35CB8D58" w14:textId="77777777" w:rsidR="00B0161A" w:rsidRPr="00891CAF" w:rsidRDefault="001467A6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5CFA2C7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0489376A" w14:textId="431409D2" w:rsidR="00C5565E" w:rsidRPr="00891CAF" w:rsidRDefault="001467A6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11-0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73C6C">
                      <w:rPr>
                        <w:rFonts w:ascii="Arial" w:hAnsi="Arial" w:cs="Arial"/>
                      </w:rPr>
                      <w:t>7</w:t>
                    </w:r>
                    <w:r w:rsidR="003263DD">
                      <w:rPr>
                        <w:rFonts w:ascii="Arial" w:hAnsi="Arial" w:cs="Arial"/>
                      </w:rPr>
                      <w:t>. November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14:paraId="2BAB6EB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1909E539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39101FF2" w14:textId="77777777" w:rsidTr="005B64A2">
        <w:trPr>
          <w:trHeight w:val="573"/>
        </w:trPr>
        <w:tc>
          <w:tcPr>
            <w:tcW w:w="426" w:type="dxa"/>
          </w:tcPr>
          <w:p w14:paraId="6AC3F085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9EF106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563E4D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7EA0F100" w14:textId="77777777"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</w:t>
                </w:r>
                <w:r w:rsidR="003263DD">
                  <w:rPr>
                    <w:rFonts w:cs="Arial"/>
                    <w:szCs w:val="22"/>
                    <w:lang w:val="de-DE"/>
                  </w:rPr>
                  <w:t>BAU 2025: Lösungen für die Schwammstadt</w:t>
                </w:r>
              </w:p>
              <w:p w14:paraId="7F4A95D1" w14:textId="77777777"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B6266D6" w14:textId="77777777" w:rsidR="00E0755D" w:rsidRPr="00B5508F" w:rsidRDefault="003263DD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nwasser nutze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 und Stadtklima verbessern</w:t>
                </w:r>
              </w:p>
            </w:sdtContent>
          </w:sdt>
        </w:tc>
      </w:tr>
      <w:tr w:rsidR="002C6621" w:rsidRPr="002C6621" w14:paraId="75FD09C4" w14:textId="77777777" w:rsidTr="005B64A2">
        <w:tc>
          <w:tcPr>
            <w:tcW w:w="426" w:type="dxa"/>
          </w:tcPr>
          <w:p w14:paraId="3AA658A9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1AA42BC1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272F553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5DE51178" w14:textId="063F92D8" w:rsidR="003263DD" w:rsidRDefault="008D11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Mall-Messeauftritt auf der bevorstehenden BAU in München steht ganz im Zeichen der Produkte für die Schwammstadt.</w:t>
            </w:r>
            <w:r w:rsidR="00D83581">
              <w:rPr>
                <w:rFonts w:cs="Arial"/>
                <w:szCs w:val="22"/>
                <w:lang w:val="de-DE"/>
              </w:rPr>
              <w:t xml:space="preserve"> </w:t>
            </w:r>
            <w:r w:rsidR="003263DD">
              <w:rPr>
                <w:rFonts w:cs="Arial"/>
                <w:szCs w:val="22"/>
                <w:lang w:val="de-DE"/>
              </w:rPr>
              <w:t xml:space="preserve">Neben der </w:t>
            </w:r>
            <w:r w:rsidR="00D83581">
              <w:rPr>
                <w:rFonts w:cs="Arial"/>
                <w:szCs w:val="22"/>
                <w:lang w:val="de-DE"/>
              </w:rPr>
              <w:t xml:space="preserve">Baumrigole </w:t>
            </w:r>
            <w:proofErr w:type="spellStart"/>
            <w:r w:rsidR="00D8358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263DD">
              <w:rPr>
                <w:rFonts w:cs="Arial"/>
                <w:szCs w:val="22"/>
                <w:lang w:val="de-DE"/>
              </w:rPr>
              <w:t xml:space="preserve">, </w:t>
            </w:r>
            <w:r w:rsidR="00D83581">
              <w:rPr>
                <w:rFonts w:cs="Arial"/>
                <w:szCs w:val="22"/>
                <w:lang w:val="de-DE"/>
              </w:rPr>
              <w:t>die in Innenstädten mit den anderen Mall-Lösungen zur Nutzung, Behandlung und Versickerung von Regenwasser kombiniert werden kann</w:t>
            </w:r>
            <w:r w:rsidR="003263DD">
              <w:rPr>
                <w:rFonts w:cs="Arial"/>
                <w:szCs w:val="22"/>
                <w:lang w:val="de-DE"/>
              </w:rPr>
              <w:t xml:space="preserve">, zeigt der Umweltspezialist auch ein Funktionsmodell seines </w:t>
            </w:r>
            <w:r w:rsidR="00C27E1F">
              <w:rPr>
                <w:rFonts w:cs="Arial"/>
                <w:szCs w:val="22"/>
                <w:lang w:val="de-DE"/>
              </w:rPr>
              <w:t xml:space="preserve">bewährten Sickertunnels </w:t>
            </w:r>
            <w:proofErr w:type="spellStart"/>
            <w:r w:rsidR="00C27E1F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aus Stahlbeton.</w:t>
            </w:r>
          </w:p>
          <w:p w14:paraId="117B09CA" w14:textId="638810F8" w:rsidR="00E30C36" w:rsidRDefault="003263D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Wenn Innenstädte nach dem Schwammstadt-Konzept umgestaltet und Neuerschließungen entsprechend geplant werden, </w:t>
            </w:r>
            <w:r w:rsidR="00E30C36">
              <w:rPr>
                <w:rFonts w:cs="Arial"/>
                <w:szCs w:val="22"/>
                <w:lang w:val="de-DE"/>
              </w:rPr>
              <w:t>benötigen Kommunen blau-grün-graue Infrastruktur</w:t>
            </w:r>
            <w:r w:rsidR="00543178">
              <w:rPr>
                <w:rFonts w:cs="Arial"/>
                <w:szCs w:val="22"/>
                <w:lang w:val="de-DE"/>
              </w:rPr>
              <w:t>en</w:t>
            </w:r>
            <w:r w:rsidR="00AE3F6A">
              <w:rPr>
                <w:rFonts w:cs="Arial"/>
                <w:szCs w:val="22"/>
                <w:lang w:val="de-DE"/>
              </w:rPr>
              <w:t>, um die natürliche Wasserhaushaltsbilanz auch nach der Bebauung weitgehend wiederherzustellen</w:t>
            </w:r>
            <w:r w:rsidR="00E30C36">
              <w:rPr>
                <w:rFonts w:cs="Arial"/>
                <w:szCs w:val="22"/>
                <w:lang w:val="de-DE"/>
              </w:rPr>
              <w:t xml:space="preserve">. Mit grauer Infrastruktur werden dabei </w:t>
            </w:r>
            <w:r w:rsidR="00DC2583">
              <w:rPr>
                <w:rFonts w:cs="Arial"/>
                <w:szCs w:val="22"/>
                <w:lang w:val="de-DE"/>
              </w:rPr>
              <w:t xml:space="preserve">technische Lösungen </w:t>
            </w:r>
            <w:r w:rsidR="00E30C36">
              <w:rPr>
                <w:rFonts w:cs="Arial"/>
                <w:szCs w:val="22"/>
                <w:lang w:val="de-DE"/>
              </w:rPr>
              <w:t xml:space="preserve">bezeichnet, </w:t>
            </w:r>
            <w:r w:rsidR="00DC2583">
              <w:rPr>
                <w:rFonts w:cs="Arial"/>
                <w:szCs w:val="22"/>
                <w:lang w:val="de-DE"/>
              </w:rPr>
              <w:t xml:space="preserve">wie sie Mall anbietet. Dazu gehören unterirdische Behälter zum Speichern von Regenwasser, aber </w:t>
            </w:r>
            <w:r w:rsidR="00AE3F6A">
              <w:rPr>
                <w:rFonts w:cs="Arial"/>
                <w:szCs w:val="22"/>
                <w:lang w:val="de-DE"/>
              </w:rPr>
              <w:t>auch Vorbehandlungsanlagen, Versickerungslösunge</w:t>
            </w:r>
            <w:r w:rsidR="00DC2583">
              <w:rPr>
                <w:rFonts w:cs="Arial"/>
                <w:szCs w:val="22"/>
                <w:lang w:val="de-DE"/>
              </w:rPr>
              <w:t>n und Baumrigolen</w:t>
            </w:r>
            <w:r w:rsidR="00AE3F6A">
              <w:rPr>
                <w:rFonts w:cs="Arial"/>
                <w:szCs w:val="22"/>
                <w:lang w:val="de-DE"/>
              </w:rPr>
              <w:t xml:space="preserve">. </w:t>
            </w:r>
            <w:r w:rsidR="00C27E1F">
              <w:rPr>
                <w:rFonts w:cs="Arial"/>
                <w:szCs w:val="22"/>
                <w:lang w:val="de-DE"/>
              </w:rPr>
              <w:t xml:space="preserve">Auch </w:t>
            </w:r>
            <w:r w:rsidR="00E30C36">
              <w:rPr>
                <w:rFonts w:cs="Arial"/>
                <w:szCs w:val="22"/>
                <w:lang w:val="de-DE"/>
              </w:rPr>
              <w:t xml:space="preserve">auf dem Messestand zu sehen: Der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E30C36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zur Lagerung von Holzpellets außerhalb von Gebäuden.</w:t>
            </w:r>
          </w:p>
          <w:p w14:paraId="38333A6A" w14:textId="77777777" w:rsidR="00F95681" w:rsidRDefault="008D113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BAU 2025</w:t>
            </w:r>
            <w:r w:rsidR="003263DD">
              <w:rPr>
                <w:rFonts w:cs="Arial"/>
                <w:szCs w:val="22"/>
                <w:lang w:val="de-DE"/>
              </w:rPr>
              <w:t>: Halle A1, Stand 224</w:t>
            </w:r>
          </w:p>
          <w:p w14:paraId="2054B88C" w14:textId="77777777"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29FC81A9" w14:textId="77777777" w:rsidR="00146B6F" w:rsidRDefault="00146B6F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3883A3" w14:textId="7D1F047F"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46B6F">
              <w:rPr>
                <w:rFonts w:cs="Arial"/>
                <w:szCs w:val="22"/>
                <w:lang w:val="de-DE"/>
              </w:rPr>
              <w:t>.127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14:paraId="2C1EE792" w14:textId="77777777"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A6A07C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B6783B8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D351F67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14:paraId="22E93AE1" w14:textId="77777777" w:rsidR="003D72F7" w:rsidRPr="00EE61C1" w:rsidRDefault="00E30C36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BAU 2025</w:t>
                </w:r>
                <w:r w:rsidR="00376BFB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>Lösungen für die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14:paraId="68849A0F" w14:textId="77777777"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421726DD" w14:textId="77777777"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nutzen und Stadtklima verbessern</w:t>
                </w:r>
              </w:p>
            </w:sdtContent>
          </w:sdt>
          <w:p w14:paraId="5CB6228B" w14:textId="77777777" w:rsidR="00146B6F" w:rsidRDefault="00146B6F" w:rsidP="00097D06">
            <w:pPr>
              <w:pStyle w:val="Textkrper31"/>
              <w:widowControl/>
              <w:rPr>
                <w:noProof/>
              </w:rPr>
            </w:pPr>
          </w:p>
          <w:p w14:paraId="0D3AB7F7" w14:textId="36484D80" w:rsidR="00693B06" w:rsidRPr="00E63B92" w:rsidRDefault="001467A6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ED20AC9" wp14:editId="2AF467FC">
                  <wp:extent cx="3685540" cy="27641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540" cy="276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14:paraId="20B043BE" w14:textId="77777777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25238EAA" w14:textId="77777777"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</w:t>
            </w:r>
            <w:r w:rsidR="00AE3F6A">
              <w:rPr>
                <w:rFonts w:cs="Arial"/>
                <w:szCs w:val="22"/>
                <w:lang w:val="de-DE"/>
              </w:rPr>
              <w:t xml:space="preserve">BAU </w:t>
            </w:r>
            <w:r w:rsidR="000C7701">
              <w:rPr>
                <w:rFonts w:cs="Arial"/>
                <w:szCs w:val="22"/>
                <w:lang w:val="de-DE"/>
              </w:rPr>
              <w:t xml:space="preserve">zeigt Mall seine </w:t>
            </w:r>
            <w:r w:rsidR="00AE3F6A">
              <w:rPr>
                <w:rFonts w:cs="Arial"/>
                <w:szCs w:val="22"/>
                <w:lang w:val="de-DE"/>
              </w:rPr>
              <w:t>Produkte für die Schwammstadt und zur Lagerung von Holzpellets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14:paraId="6024E3E7" w14:textId="77777777"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0247EE16" w14:textId="77777777"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C857B51" w14:textId="77777777"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5358A2" wp14:editId="477C279A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8842E" w14:textId="77777777"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14:paraId="5853BA91" w14:textId="762F5B9B"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1DA3941" w14:textId="707E418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36A3FF67" w14:textId="0FC8E4F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2903DB93" w14:textId="510EF01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451CCB24" w14:textId="7A05D131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65E153B" w14:textId="5DA95855" w:rsidR="00D43D03" w:rsidRP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bookmarkStart w:id="0" w:name="_GoBack"/>
            <w:bookmarkEnd w:id="0"/>
            <w:r w:rsidRPr="00D43D03">
              <w:rPr>
                <w:rFonts w:cs="Arial"/>
                <w:b/>
                <w:szCs w:val="22"/>
                <w:lang w:val="de-DE"/>
              </w:rPr>
              <w:lastRenderedPageBreak/>
              <w:t xml:space="preserve">Metadaten für Online- und </w:t>
            </w:r>
            <w:proofErr w:type="spellStart"/>
            <w:r w:rsidRPr="00D43D03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lang w:val="de-DE"/>
              </w:rPr>
              <w:t xml:space="preserve"> Media-Kanäle</w:t>
            </w:r>
          </w:p>
          <w:p w14:paraId="44AEAD67" w14:textId="09A82341" w:rsid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125D2D56" w14:textId="33039E0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CD281A8" w14:textId="62C8F0D3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51CBB65A" w14:textId="06BDDF52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3D2CFD45" w14:textId="1218836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Die Mall GmbH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BAU 2025 innovative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gramStart"/>
            <w:r w:rsidRPr="000C41E4">
              <w:rPr>
                <w:rFonts w:cs="Arial"/>
                <w:szCs w:val="22"/>
              </w:rPr>
              <w:t>und</w:t>
            </w:r>
            <w:proofErr w:type="gramEnd"/>
            <w:r w:rsidRPr="000C41E4">
              <w:rPr>
                <w:rFonts w:cs="Arial"/>
                <w:szCs w:val="22"/>
              </w:rPr>
              <w:t xml:space="preserve"> den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, um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</w:t>
            </w:r>
            <w:r>
              <w:rPr>
                <w:rFonts w:cs="Arial"/>
                <w:szCs w:val="22"/>
              </w:rPr>
              <w:t xml:space="preserve">d das </w:t>
            </w:r>
            <w:proofErr w:type="spellStart"/>
            <w:r>
              <w:rPr>
                <w:rFonts w:cs="Arial"/>
                <w:szCs w:val="22"/>
              </w:rPr>
              <w:t>Stadtklima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verbessern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3511509E" w14:textId="4C4E7D5B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43762D3" w14:textId="6371B83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14:paraId="75ADCF76" w14:textId="24388E3C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GmbH,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BAU 2025, </w:t>
            </w:r>
            <w:proofErr w:type="spellStart"/>
            <w:r w:rsidRPr="000C41E4">
              <w:rPr>
                <w:rFonts w:cs="Arial"/>
                <w:szCs w:val="22"/>
              </w:rPr>
              <w:t>Regenwasserbewirtschaftung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Umwelttechnik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nachhaltige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Stadtplanung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Regenwassermanagement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ThermoPel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Pelletspeicher</w:t>
            </w:r>
            <w:proofErr w:type="spellEnd"/>
          </w:p>
          <w:p w14:paraId="780A333B" w14:textId="44D7CAF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923921" w14:textId="6FB30EDE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434E3F0D" w14:textId="58736915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7304CDC5" w14:textId="7068D4C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</w:t>
            </w:r>
            <w:r>
              <w:rPr>
                <w:rFonts w:cs="Arial"/>
                <w:szCs w:val="22"/>
              </w:rPr>
              <w:t>U 2025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dem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zeigt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Umweltspezialist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Städte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effizient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und das </w:t>
            </w:r>
            <w:proofErr w:type="spellStart"/>
            <w:r w:rsidRPr="000C41E4">
              <w:rPr>
                <w:rFonts w:cs="Arial"/>
                <w:szCs w:val="22"/>
              </w:rPr>
              <w:t>Klima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verbessern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Besuchen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 Halle A1, Stand 224.</w:t>
            </w:r>
          </w:p>
          <w:p w14:paraId="7CD38F80" w14:textId="7CC76118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4FD633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14:paraId="4541FC61" w14:textId="746239AA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stellt</w:t>
            </w:r>
            <w:proofErr w:type="spellEnd"/>
            <w:r>
              <w:rPr>
                <w:rFonts w:cs="Arial"/>
                <w:szCs w:val="22"/>
              </w:rPr>
              <w:t xml:space="preserve"> auf der BAU 2025 in München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neuesten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vor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darunter</w:t>
            </w:r>
            <w:proofErr w:type="spellEnd"/>
            <w:r w:rsidRPr="000C41E4">
              <w:rPr>
                <w:rFonts w:cs="Arial"/>
                <w:szCs w:val="22"/>
              </w:rPr>
              <w:t xml:space="preserve"> die innovative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den </w:t>
            </w:r>
            <w:proofErr w:type="spellStart"/>
            <w:r w:rsidRPr="000C41E4">
              <w:rPr>
                <w:rFonts w:cs="Arial"/>
                <w:szCs w:val="22"/>
              </w:rPr>
              <w:t>bewährten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Diese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Systeme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Behandlung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Versickerung</w:t>
            </w:r>
            <w:proofErr w:type="spellEnd"/>
            <w:r w:rsidRPr="000C41E4">
              <w:rPr>
                <w:rFonts w:cs="Arial"/>
                <w:szCs w:val="22"/>
              </w:rPr>
              <w:t xml:space="preserve"> von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fördern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ein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nachhaltiges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lastRenderedPageBreak/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unterstützen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Kommunen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bei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Umsetzung</w:t>
            </w:r>
            <w:proofErr w:type="spellEnd"/>
            <w:r w:rsidRPr="000C41E4">
              <w:rPr>
                <w:rFonts w:cs="Arial"/>
                <w:szCs w:val="22"/>
              </w:rPr>
              <w:t xml:space="preserve"> von </w:t>
            </w:r>
            <w:proofErr w:type="spellStart"/>
            <w:r w:rsidRPr="000C41E4">
              <w:rPr>
                <w:rFonts w:cs="Arial"/>
                <w:szCs w:val="22"/>
              </w:rPr>
              <w:t>blau-grün-grauen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Infrastrukturen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Erleben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von Mall live in Halle A1, Stand 224! #BAU2025 #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Nachhaltigkeit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MallGmbH</w:t>
            </w:r>
            <w:proofErr w:type="spellEnd"/>
          </w:p>
          <w:p w14:paraId="774B11BC" w14:textId="4D3BADDE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</w:p>
          <w:p w14:paraId="13DE819E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 w:rsidRPr="00D43D03">
              <w:rPr>
                <w:rFonts w:cs="Arial"/>
                <w:b/>
                <w:szCs w:val="22"/>
              </w:rPr>
              <w:t>X-Post:</w:t>
            </w:r>
          </w:p>
          <w:p w14:paraId="344FD166" w14:textId="6140F406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Auf der BAU 2025 </w:t>
            </w:r>
            <w:proofErr w:type="spellStart"/>
            <w:r w:rsidRPr="000C41E4">
              <w:rPr>
                <w:rFonts w:cs="Arial"/>
                <w:szCs w:val="22"/>
              </w:rPr>
              <w:t>zeigt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innovative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!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Städte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effizient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und das </w:t>
            </w:r>
            <w:proofErr w:type="spellStart"/>
            <w:r w:rsidRPr="000C41E4">
              <w:rPr>
                <w:rFonts w:cs="Arial"/>
                <w:szCs w:val="22"/>
              </w:rPr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verbessern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Besuchen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 Halle A1, Stand 224. </w:t>
            </w:r>
            <w:r w:rsidRPr="000C41E4">
              <w:rPr>
                <w:rFonts w:ascii="Segoe UI Symbol" w:hAnsi="Segoe UI Symbol" w:cs="Segoe UI Symbol"/>
                <w:szCs w:val="22"/>
              </w:rPr>
              <w:t>🌧</w:t>
            </w:r>
            <w:r w:rsidRPr="000C41E4">
              <w:rPr>
                <w:rFonts w:cs="Arial"/>
                <w:szCs w:val="22"/>
              </w:rPr>
              <w:t>️</w:t>
            </w:r>
            <w:r w:rsidRPr="000C41E4">
              <w:rPr>
                <w:rFonts w:ascii="Segoe UI Symbol" w:hAnsi="Segoe UI Symbol" w:cs="Segoe UI Symbol"/>
                <w:szCs w:val="22"/>
              </w:rPr>
              <w:t>🌍</w:t>
            </w:r>
            <w:r w:rsidRPr="000C41E4">
              <w:rPr>
                <w:rFonts w:cs="Arial"/>
                <w:szCs w:val="22"/>
              </w:rPr>
              <w:t xml:space="preserve"> #BAU2025 #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Nachhaltigkeit</w:t>
            </w:r>
            <w:proofErr w:type="spellEnd"/>
          </w:p>
          <w:p w14:paraId="62EB463F" w14:textId="7E964CA4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7072178" w14:textId="0DAC8EA2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FE88E88" w14:textId="0C351B0C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C5B6131" w14:textId="0ECA5F0B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04ACECA9" w14:textId="314445D3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730DD3" w14:textId="666C2752" w:rsidR="00330D0D" w:rsidRPr="000C41E4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874B74F" w14:textId="7777777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291C4E" w14:textId="65B6A0EB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352FAE62" w14:textId="210AA18E" w:rsidR="002C6621" w:rsidRPr="00394094" w:rsidRDefault="001467A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0D4770" w:rsidRPr="000D4770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14:paraId="0141BB79" w14:textId="04FAE93F"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D4770" w:rsidRPr="000D4770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51C1CA93" w14:textId="77777777"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2855D65" w14:textId="77777777"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15CB187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7C13469B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14:paraId="0A889BDA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5CFB145" w14:textId="77777777"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7BD06AF2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05A3BFAD" w14:textId="77777777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076C8DB5" w14:textId="77777777"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5790" w14:textId="77777777" w:rsidR="00DF1591" w:rsidRDefault="00DF1591" w:rsidP="00EA706D">
      <w:r>
        <w:separator/>
      </w:r>
    </w:p>
  </w:endnote>
  <w:endnote w:type="continuationSeparator" w:id="0">
    <w:p w14:paraId="3E812189" w14:textId="77777777"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5540F97D" w14:textId="77777777" w:rsidTr="007A1763">
      <w:trPr>
        <w:trHeight w:hRule="exact" w:val="1263"/>
      </w:trPr>
      <w:tc>
        <w:tcPr>
          <w:tcW w:w="6946" w:type="dxa"/>
        </w:tcPr>
        <w:p w14:paraId="0AE058EB" w14:textId="1B63F0BE" w:rsidR="00EA6222" w:rsidRPr="00394094" w:rsidRDefault="00D93783" w:rsidP="00E30C3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</w:t>
          </w:r>
          <w:r w:rsidR="00E30C36">
            <w:rPr>
              <w:rFonts w:ascii="Arial" w:hAnsi="Arial" w:cs="Arial"/>
              <w:sz w:val="18"/>
            </w:rPr>
            <w:t>nutzen und Stadtklima verbessern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73C6C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30C36">
            <w:rPr>
              <w:rFonts w:ascii="Arial" w:hAnsi="Arial" w:cs="Arial"/>
              <w:sz w:val="18"/>
            </w:rPr>
            <w:t>11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5BBFE2C5" w14:textId="37E77792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467A6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467A6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6B6B90A2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1898745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2BB4E1A3" w14:textId="77777777" w:rsidR="00EA6222" w:rsidRPr="0070033F" w:rsidRDefault="00EA6222" w:rsidP="0042397E">
          <w:pPr>
            <w:pStyle w:val="06bFuzeileBlock4-5IBANundBIC"/>
          </w:pPr>
        </w:p>
      </w:tc>
    </w:tr>
  </w:tbl>
  <w:p w14:paraId="38B010FE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01637F7C" w14:textId="77777777" w:rsidTr="00F215A9">
          <w:trPr>
            <w:trHeight w:hRule="exact" w:val="822"/>
          </w:trPr>
          <w:tc>
            <w:tcPr>
              <w:tcW w:w="1559" w:type="dxa"/>
            </w:tcPr>
            <w:p w14:paraId="75945EEE" w14:textId="7E80D0AD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Mall GmbH</w:t>
              </w:r>
              <w:r>
                <w:fldChar w:fldCharType="end"/>
              </w:r>
            </w:p>
            <w:p w14:paraId="580AB8AF" w14:textId="591A6FD1" w:rsidR="00EA6222" w:rsidRDefault="001467A6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330D0D">
                <w:t>Hüfinger</w:t>
              </w:r>
              <w:proofErr w:type="spellEnd"/>
              <w:r w:rsidR="00330D0D">
                <w:t xml:space="preserve"> Str. 39-45</w:t>
              </w:r>
              <w:r>
                <w:fldChar w:fldCharType="end"/>
              </w:r>
            </w:p>
            <w:p w14:paraId="2E5C04E4" w14:textId="314BB292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Donaueschingen</w:t>
              </w:r>
              <w:r>
                <w:fldChar w:fldCharType="end"/>
              </w:r>
            </w:p>
            <w:p w14:paraId="1B346736" w14:textId="043AF22A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+49 771 8005-0</w:t>
              </w:r>
              <w:r>
                <w:fldChar w:fldCharType="end"/>
              </w:r>
            </w:p>
            <w:p w14:paraId="446847ED" w14:textId="25A73DA3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330D0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6F9C299C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54F52FB2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D339A67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FB739FC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533846D9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3102C58E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5261A071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654F050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0393D7B3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9C6AF1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3636EC2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740D765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4382DFD2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0ED155E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0FD8635F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7B68E3B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01F3CF47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11E5D5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C7FA" w14:textId="77777777" w:rsidR="00DF1591" w:rsidRDefault="00DF1591" w:rsidP="00EA706D">
      <w:r>
        <w:separator/>
      </w:r>
    </w:p>
  </w:footnote>
  <w:footnote w:type="continuationSeparator" w:id="0">
    <w:p w14:paraId="5DC316B9" w14:textId="77777777"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11E0" w14:textId="77777777" w:rsidR="00EA6222" w:rsidRDefault="00EA6222" w:rsidP="00CA1667">
    <w:pPr>
      <w:pStyle w:val="06aFuzeileBlock1-3"/>
    </w:pPr>
  </w:p>
  <w:p w14:paraId="7E8CAFE3" w14:textId="77777777" w:rsidR="00EA6222" w:rsidRDefault="00EA6222" w:rsidP="00CA1667">
    <w:pPr>
      <w:pStyle w:val="06aFuzeileBlock1-3"/>
    </w:pPr>
  </w:p>
  <w:p w14:paraId="76449EDB" w14:textId="77777777" w:rsidR="00EA6222" w:rsidRDefault="00EA6222" w:rsidP="00CA1667">
    <w:pPr>
      <w:pStyle w:val="06aFuzeileBlock1-3"/>
    </w:pPr>
  </w:p>
  <w:p w14:paraId="418F4074" w14:textId="77777777" w:rsidR="00EA6222" w:rsidRDefault="00EA6222" w:rsidP="00CA1667">
    <w:pPr>
      <w:pStyle w:val="06aFuzeileBlock1-3"/>
    </w:pPr>
  </w:p>
  <w:p w14:paraId="2FA87696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2DB50E86" wp14:editId="15FAEC8B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272A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81D6BD3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BBE30FA" w14:textId="77777777" w:rsidR="00EA6222" w:rsidRDefault="00EA6222" w:rsidP="00CA1667">
    <w:pPr>
      <w:pStyle w:val="06aFuzeileBlock1-3"/>
    </w:pPr>
  </w:p>
  <w:p w14:paraId="7A69D0EA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1348" w14:textId="77777777" w:rsidR="00EA6222" w:rsidRDefault="00EA6222">
    <w:pPr>
      <w:pStyle w:val="Kopfzeile"/>
    </w:pPr>
  </w:p>
  <w:p w14:paraId="1533A11A" w14:textId="77777777" w:rsidR="00EA6222" w:rsidRDefault="00EA6222">
    <w:pPr>
      <w:pStyle w:val="Kopfzeile"/>
    </w:pPr>
  </w:p>
  <w:p w14:paraId="78B8244E" w14:textId="77777777" w:rsidR="00EA6222" w:rsidRDefault="00EA6222">
    <w:pPr>
      <w:pStyle w:val="Kopfzeile"/>
    </w:pPr>
  </w:p>
  <w:p w14:paraId="4B55B793" w14:textId="77777777" w:rsidR="00EA6222" w:rsidRDefault="00EA6222">
    <w:pPr>
      <w:pStyle w:val="Kopfzeile"/>
    </w:pPr>
  </w:p>
  <w:p w14:paraId="32706A54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1DABEFE2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011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73C6C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4770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467A6"/>
    <w:rsid w:val="00146B6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3DD"/>
    <w:rsid w:val="00326F18"/>
    <w:rsid w:val="00330D0D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2478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3178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113A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0841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4A5B"/>
    <w:rsid w:val="00AD6719"/>
    <w:rsid w:val="00AE05D2"/>
    <w:rsid w:val="00AE3A23"/>
    <w:rsid w:val="00AE3F6A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27E1F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3D03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2583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0C36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5A32E1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3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3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5B8F23-A147-486B-873F-F415462A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2024-10-29T12:42:00Z</cp:lastPrinted>
  <dcterms:created xsi:type="dcterms:W3CDTF">2024-10-31T10:32:00Z</dcterms:created>
  <dcterms:modified xsi:type="dcterms:W3CDTF">2024-11-05T10:46:00Z</dcterms:modified>
</cp:coreProperties>
</file>