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39316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39316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39316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39316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39316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393169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05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790D79">
                      <w:rPr>
                        <w:rFonts w:ascii="Arial" w:hAnsi="Arial" w:cs="Arial"/>
                      </w:rPr>
                      <w:t>Mai</w:t>
                    </w:r>
                    <w:r w:rsidR="00B964B3">
                      <w:rPr>
                        <w:rFonts w:ascii="Arial" w:hAnsi="Arial" w:cs="Arial"/>
                      </w:rPr>
                      <w:t xml:space="preserve">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9177D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Neue </w:t>
                </w:r>
                <w:r w:rsidR="00D6090F">
                  <w:rPr>
                    <w:rFonts w:cs="Arial"/>
                    <w:szCs w:val="22"/>
                    <w:lang w:val="de-DE"/>
                  </w:rPr>
                  <w:t>Mall-</w:t>
                </w:r>
                <w:r>
                  <w:rPr>
                    <w:rFonts w:cs="Arial"/>
                    <w:szCs w:val="22"/>
                    <w:lang w:val="de-DE"/>
                  </w:rPr>
                  <w:t>K</w:t>
                </w:r>
                <w:r w:rsidR="00D6090F">
                  <w:rPr>
                    <w:rFonts w:cs="Arial"/>
                    <w:szCs w:val="22"/>
                    <w:lang w:val="de-DE"/>
                  </w:rPr>
                  <w:t>leinkläranlage SanoLoop mit OCR-Verfahren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D6090F" w:rsidP="00D6090F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Aerobe Abwasserreinigung ohne Vorbehandlung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neue Kleinkläranlage SanoLoop von Mall ist eine konsequente Weiterentwicklung des bekannten SBR-Verfahrens und reinigt Abwasser in einem 24 Stunden-Prozess ohne Vorbehandlung und vollständig aerob. So entstehen weder unangenehme Gerüche noch Korrosion oder Faulschlamm und auch eine nachträgliche Schlammbehandlung kann entfallen.</w:t>
            </w:r>
          </w:p>
          <w:p w:rsidR="00726EF4" w:rsidRDefault="00F6701B" w:rsidP="00726EF4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Das in der neuen Kleinkläranlage </w:t>
            </w:r>
            <w:r w:rsidR="00D6090F">
              <w:rPr>
                <w:rFonts w:cs="Arial"/>
                <w:szCs w:val="22"/>
                <w:lang w:val="de-DE"/>
              </w:rPr>
              <w:t xml:space="preserve">SanoLoop </w:t>
            </w:r>
            <w:r>
              <w:rPr>
                <w:rFonts w:cs="Arial"/>
                <w:szCs w:val="22"/>
                <w:lang w:val="de-DE"/>
              </w:rPr>
              <w:t xml:space="preserve">zum Einsatz kommende </w:t>
            </w:r>
            <w:r w:rsidR="00D6090F">
              <w:rPr>
                <w:rFonts w:cs="Arial"/>
                <w:szCs w:val="22"/>
                <w:lang w:val="de-DE"/>
              </w:rPr>
              <w:t xml:space="preserve">One Chamber Reactor-Verfahren (OCR) </w:t>
            </w:r>
            <w:r>
              <w:rPr>
                <w:rFonts w:cs="Arial"/>
                <w:szCs w:val="22"/>
                <w:lang w:val="de-DE"/>
              </w:rPr>
              <w:t xml:space="preserve">vereinfacht die Abwasserbehandlung, </w:t>
            </w:r>
            <w:r w:rsidR="00A56461">
              <w:rPr>
                <w:rFonts w:cs="Arial"/>
                <w:szCs w:val="22"/>
                <w:lang w:val="de-DE"/>
              </w:rPr>
              <w:t>da nur noch der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D6090F">
              <w:rPr>
                <w:rFonts w:cs="Arial"/>
                <w:szCs w:val="22"/>
                <w:lang w:val="de-DE"/>
              </w:rPr>
              <w:t>SBR-Reaktor zu</w:t>
            </w:r>
            <w:r w:rsidR="00A56461">
              <w:rPr>
                <w:rFonts w:cs="Arial"/>
                <w:szCs w:val="22"/>
                <w:lang w:val="de-DE"/>
              </w:rPr>
              <w:t>r Behandlung de</w:t>
            </w:r>
            <w:r>
              <w:rPr>
                <w:rFonts w:cs="Arial"/>
                <w:szCs w:val="22"/>
                <w:lang w:val="de-DE"/>
              </w:rPr>
              <w:t>s Abwassers benötigt</w:t>
            </w:r>
            <w:r w:rsidR="00937A74">
              <w:rPr>
                <w:rFonts w:cs="Arial"/>
                <w:szCs w:val="22"/>
                <w:lang w:val="de-DE"/>
              </w:rPr>
              <w:t xml:space="preserve"> wird. S</w:t>
            </w:r>
            <w:r w:rsidR="00A56461">
              <w:rPr>
                <w:rFonts w:cs="Arial"/>
                <w:szCs w:val="22"/>
                <w:lang w:val="de-DE"/>
              </w:rPr>
              <w:t xml:space="preserve">anoLoop arbeitet </w:t>
            </w:r>
            <w:r>
              <w:rPr>
                <w:rFonts w:cs="Arial"/>
                <w:szCs w:val="22"/>
                <w:lang w:val="de-DE"/>
              </w:rPr>
              <w:t>ohne elektrische Teile im Abwasser und funktioniert mit einer stark vereinfachten Steuerung, ohne Trennwände und mit weniger Einbauteilen als herkömmliche SBR-Anlagen</w:t>
            </w:r>
            <w:r w:rsidR="00A56461">
              <w:rPr>
                <w:rFonts w:cs="Arial"/>
                <w:szCs w:val="22"/>
                <w:lang w:val="de-DE"/>
              </w:rPr>
              <w:t xml:space="preserve">. </w:t>
            </w:r>
            <w:r>
              <w:rPr>
                <w:rFonts w:cs="Arial"/>
                <w:szCs w:val="22"/>
                <w:lang w:val="de-DE"/>
              </w:rPr>
              <w:t>Die Vorgänge Sedimentation und Abpumpen erfolgen ungestört nachts, wenn kein Abwasser anfällt. Es gibt keine Geruchsprobleme, das Entsorgungsvolumen des Schlamms sinkt</w:t>
            </w:r>
            <w:r w:rsidR="0054477B">
              <w:rPr>
                <w:rFonts w:cs="Arial"/>
                <w:szCs w:val="22"/>
                <w:lang w:val="de-DE"/>
              </w:rPr>
              <w:t xml:space="preserve"> und der weitgehend mineralisierte Schlamm muss nicht nochmals in der kommunalen Kläranlage nachbehandelt werden. </w:t>
            </w:r>
            <w:r>
              <w:rPr>
                <w:rFonts w:cs="Arial"/>
                <w:szCs w:val="22"/>
                <w:lang w:val="de-DE"/>
              </w:rPr>
              <w:t>Die neue Kleinkläranlage gibt es als Komplettanlage aus Stahlbeton oder aus PE für 4 bis 16 Einwohnerwerte.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A56461">
              <w:rPr>
                <w:rFonts w:cs="Arial"/>
                <w:szCs w:val="22"/>
                <w:lang w:val="de-DE"/>
              </w:rPr>
              <w:t>210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D6090F" w:rsidRDefault="00D6090F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56461" w:rsidRDefault="00A5646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56461" w:rsidRDefault="00A56461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 Mall-Kleinkläranlage SanoLoop mit OCR-Verfahren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6090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Aerobe Abwasserreinigung ohne Vorbehandlung</w:t>
                </w:r>
              </w:p>
            </w:sdtContent>
          </w:sdt>
          <w:p w:rsidR="00A92942" w:rsidRDefault="009177DF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1DF2097" wp14:editId="50230D32">
                  <wp:extent cx="2695575" cy="301230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069" cy="301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097D0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F6701B">
              <w:rPr>
                <w:noProof/>
                <w:lang w:val="de-DE"/>
              </w:rPr>
              <w:t xml:space="preserve"> Anders als in SBR-Anlagen fließt das Abwasser in der Kleinkläranlage SanoLoop über 24 Stunden direkt der biologischen Stufe zu</w:t>
            </w:r>
            <w:r w:rsidR="00AE5BAC">
              <w:rPr>
                <w:noProof/>
                <w:lang w:val="de-DE"/>
              </w:rPr>
              <w:t>.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658A6" w:rsidRPr="00F81137" w:rsidRDefault="00D658A6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9475C6" w:rsidRPr="00EB40B1">
                <w:rPr>
                  <w:rStyle w:val="Hyperlink"/>
                  <w:rFonts w:cs="Arial"/>
                  <w:szCs w:val="22"/>
                  <w:lang w:val="de-DE"/>
                </w:rPr>
                <w:t>www.mall-umweltsysteme.at/aktuelle-pressemitteilungen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1D0086" w:rsidRPr="00EB40B1">
                <w:rPr>
                  <w:rStyle w:val="Hyperlink"/>
                  <w:rFonts w:cs="Arial"/>
                  <w:szCs w:val="22"/>
                  <w:lang w:val="de-DE"/>
                </w:rPr>
                <w:t>www.mall-umweltsysteme.at</w:t>
              </w:r>
            </w:hyperlink>
            <w:bookmarkStart w:id="0" w:name="_GoBack"/>
            <w:bookmarkEnd w:id="0"/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D658A6" w:rsidRDefault="00D658A6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E96ED8">
              <w:rPr>
                <w:rFonts w:cs="Arial"/>
                <w:szCs w:val="22"/>
                <w:lang w:val="de-DE"/>
              </w:rPr>
              <w:t>teten 2017 einen Umsatz von 75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69" w:rsidRDefault="00393169" w:rsidP="00EA706D">
      <w:r>
        <w:separator/>
      </w:r>
    </w:p>
  </w:endnote>
  <w:endnote w:type="continuationSeparator" w:id="0">
    <w:p w:rsidR="00393169" w:rsidRDefault="00393169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02062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„Aerobe Abwasserreinigung ohne Vorbehandlung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4B3317">
            <w:rPr>
              <w:rFonts w:ascii="Arial" w:hAnsi="Arial" w:cs="Arial"/>
              <w:sz w:val="18"/>
            </w:rPr>
            <w:t>5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D008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1D008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2519C2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2519C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2519C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69" w:rsidRDefault="00393169" w:rsidP="00EA706D">
      <w:r>
        <w:separator/>
      </w:r>
    </w:p>
  </w:footnote>
  <w:footnote w:type="continuationSeparator" w:id="0">
    <w:p w:rsidR="00393169" w:rsidRDefault="00393169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0086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58A5"/>
    <w:rsid w:val="0036700C"/>
    <w:rsid w:val="00392445"/>
    <w:rsid w:val="00393169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39BC"/>
    <w:rsid w:val="00633548"/>
    <w:rsid w:val="00635BB7"/>
    <w:rsid w:val="00636545"/>
    <w:rsid w:val="00637F7F"/>
    <w:rsid w:val="006457FE"/>
    <w:rsid w:val="00655071"/>
    <w:rsid w:val="006564D2"/>
    <w:rsid w:val="0066120B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5296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475C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C76CB"/>
    <w:rsid w:val="009D2085"/>
    <w:rsid w:val="009D2815"/>
    <w:rsid w:val="009E1B3D"/>
    <w:rsid w:val="009E2C71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56461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-umweltsysteme.at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932A1"/>
    <w:rsid w:val="001A2AA1"/>
    <w:rsid w:val="001B36FA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E532C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63CC"/>
    <w:rsid w:val="007B6839"/>
    <w:rsid w:val="007C6BFA"/>
    <w:rsid w:val="007C7283"/>
    <w:rsid w:val="0080002A"/>
    <w:rsid w:val="008300CF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AF577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799B8-95F7-497A-BEDB-CFC7CA0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Scherzinger, Angelika</cp:lastModifiedBy>
  <cp:revision>3</cp:revision>
  <cp:lastPrinted>2018-03-29T10:00:00Z</cp:lastPrinted>
  <dcterms:created xsi:type="dcterms:W3CDTF">2018-05-15T06:06:00Z</dcterms:created>
  <dcterms:modified xsi:type="dcterms:W3CDTF">2018-05-15T06:07:00Z</dcterms:modified>
</cp:coreProperties>
</file>